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46A2" w14:textId="77777777" w:rsidR="00D35C86" w:rsidRDefault="002224CC">
      <w:pPr>
        <w:pStyle w:val="Title"/>
      </w:pPr>
      <w:r>
        <w:t>Pledge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D35C86" w14:paraId="5B661D00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0B23676F" w14:textId="77777777" w:rsidR="00D35C86" w:rsidRPr="004F36D2" w:rsidRDefault="0056047F">
            <w:pPr>
              <w:spacing w:line="240" w:lineRule="auto"/>
              <w:rPr>
                <w:sz w:val="40"/>
              </w:rPr>
            </w:pPr>
            <w:r w:rsidRPr="004F36D2">
              <w:rPr>
                <w:noProof/>
                <w:sz w:val="40"/>
                <w:lang w:eastAsia="en-US"/>
                <w14:ligatures w14:val="none"/>
              </w:rPr>
              <w:drawing>
                <wp:inline distT="0" distB="0" distL="0" distR="0" wp14:anchorId="3C6FBD78" wp14:editId="25C47884">
                  <wp:extent cx="1426845" cy="142684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ience-academy-stem-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color w:val="auto"/>
                <w:sz w:val="40"/>
                <w:szCs w:val="44"/>
              </w:rPr>
              <w:alias w:val="Organization name"/>
              <w:tag w:val=""/>
              <w:id w:val="1664278065"/>
              <w:placeholder>
                <w:docPart w:val="D7867230EA8B49B8AC1A51FB515406F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43B1BD" w14:textId="77777777" w:rsidR="00D35C86" w:rsidRPr="004F36D2" w:rsidRDefault="004F36D2">
                <w:pPr>
                  <w:pStyle w:val="Heading1"/>
                  <w:spacing w:after="0"/>
                  <w:rPr>
                    <w:sz w:val="40"/>
                    <w:szCs w:val="44"/>
                  </w:rPr>
                </w:pPr>
                <w:r w:rsidRPr="004F36D2">
                  <w:rPr>
                    <w:color w:val="auto"/>
                    <w:sz w:val="40"/>
                    <w:szCs w:val="44"/>
                  </w:rPr>
                  <w:t>The Science Academy Fundraising Initiative</w:t>
                </w:r>
              </w:p>
            </w:sdtContent>
          </w:sdt>
          <w:p w14:paraId="08068FA5" w14:textId="77777777" w:rsidR="004F36D2" w:rsidRPr="004F36D2" w:rsidRDefault="004F36D2" w:rsidP="004F36D2">
            <w:pPr>
              <w:pStyle w:val="Heading2"/>
              <w:jc w:val="center"/>
              <w:rPr>
                <w:color w:val="000000" w:themeColor="text1"/>
                <w:sz w:val="40"/>
              </w:rPr>
            </w:pPr>
            <w:proofErr w:type="spellStart"/>
            <w:r w:rsidRPr="004F36D2">
              <w:rPr>
                <w:color w:val="000000" w:themeColor="text1"/>
                <w:sz w:val="40"/>
              </w:rPr>
              <w:t>SciFi</w:t>
            </w:r>
            <w:proofErr w:type="spellEnd"/>
          </w:p>
          <w:p w14:paraId="7EC15EFD" w14:textId="77777777" w:rsidR="00D35C86" w:rsidRPr="004F36D2" w:rsidRDefault="001A76E7" w:rsidP="001A76E7">
            <w:pPr>
              <w:pStyle w:val="Heading2"/>
            </w:pPr>
            <w:r w:rsidRPr="004F36D2">
              <w:t>Staying in the Forefront of Education with Technology</w:t>
            </w:r>
          </w:p>
        </w:tc>
      </w:tr>
    </w:tbl>
    <w:p w14:paraId="77736409" w14:textId="77777777" w:rsidR="00D35C86" w:rsidRDefault="002224CC">
      <w:pPr>
        <w:pStyle w:val="Heading3"/>
      </w:pPr>
      <w:r>
        <w:t>Donor Information (please print or type)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D35C86" w:rsidRPr="00CA5C18" w14:paraId="10A5E4CA" w14:textId="77777777">
        <w:tc>
          <w:tcPr>
            <w:tcW w:w="2160" w:type="dxa"/>
            <w:vAlign w:val="bottom"/>
          </w:tcPr>
          <w:p w14:paraId="20D1A1B6" w14:textId="77777777" w:rsidR="00D35C86" w:rsidRPr="00CA5C18" w:rsidRDefault="002224CC">
            <w:pPr>
              <w:pStyle w:val="Heading4"/>
            </w:pPr>
            <w:r w:rsidRPr="00CA5C18"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25358116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D35C86" w:rsidRPr="00CA5C18" w14:paraId="02A71074" w14:textId="77777777">
        <w:tc>
          <w:tcPr>
            <w:tcW w:w="2160" w:type="dxa"/>
            <w:vAlign w:val="bottom"/>
          </w:tcPr>
          <w:p w14:paraId="4746CAE9" w14:textId="77777777" w:rsidR="00D35C86" w:rsidRPr="00CA5C18" w:rsidRDefault="002224CC">
            <w:pPr>
              <w:pStyle w:val="Heading4"/>
            </w:pPr>
            <w:r w:rsidRPr="00CA5C18">
              <w:t>Billing address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01E328F6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D35C86" w:rsidRPr="00CA5C18" w14:paraId="1AF0AB67" w14:textId="77777777">
        <w:tc>
          <w:tcPr>
            <w:tcW w:w="2160" w:type="dxa"/>
            <w:vAlign w:val="bottom"/>
          </w:tcPr>
          <w:p w14:paraId="5E2EF6A0" w14:textId="77777777" w:rsidR="00D35C86" w:rsidRPr="00CA5C18" w:rsidRDefault="002224CC">
            <w:pPr>
              <w:pStyle w:val="Heading4"/>
            </w:pPr>
            <w:r w:rsidRPr="00CA5C18">
              <w:t xml:space="preserve">City, </w:t>
            </w:r>
            <w:proofErr w:type="gramStart"/>
            <w:r w:rsidRPr="00CA5C18">
              <w:t>ST  Zip</w:t>
            </w:r>
            <w:proofErr w:type="gramEnd"/>
            <w:r w:rsidRPr="00CA5C18">
              <w:t xml:space="preserve">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AB849B6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D35C86" w:rsidRPr="00CA5C18" w14:paraId="6B51CDD2" w14:textId="77777777">
        <w:tc>
          <w:tcPr>
            <w:tcW w:w="2160" w:type="dxa"/>
            <w:vAlign w:val="bottom"/>
          </w:tcPr>
          <w:p w14:paraId="1DEC518E" w14:textId="77777777" w:rsidR="00D35C86" w:rsidRPr="00CA5C18" w:rsidRDefault="002224CC">
            <w:pPr>
              <w:pStyle w:val="Heading4"/>
            </w:pPr>
            <w:r w:rsidRPr="00CA5C18">
              <w:t>Phone 1 | Phone 2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0E0184D6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D35C86" w:rsidRPr="00CA5C18" w14:paraId="1B9EA154" w14:textId="77777777">
        <w:tc>
          <w:tcPr>
            <w:tcW w:w="2160" w:type="dxa"/>
            <w:vAlign w:val="bottom"/>
          </w:tcPr>
          <w:p w14:paraId="3C51E774" w14:textId="77777777" w:rsidR="00D35C86" w:rsidRPr="00CA5C18" w:rsidRDefault="002224CC">
            <w:pPr>
              <w:pStyle w:val="Heading4"/>
            </w:pPr>
            <w:r w:rsidRPr="00CA5C18">
              <w:t>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2D2911DA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F9FD1C8" w14:textId="77777777" w:rsidR="00D35C86" w:rsidRPr="00CA5C18" w:rsidRDefault="002224CC">
      <w:pPr>
        <w:pStyle w:val="Heading3"/>
      </w:pPr>
      <w:r w:rsidRPr="00CA5C18">
        <w:t>Pledge Information</w:t>
      </w:r>
    </w:p>
    <w:p w14:paraId="213FBD53" w14:textId="77777777" w:rsidR="00D35C86" w:rsidRPr="00CA5C18" w:rsidRDefault="002224CC">
      <w:pPr>
        <w:rPr>
          <w:rFonts w:asciiTheme="majorHAnsi" w:hAnsiTheme="majorHAnsi"/>
        </w:rPr>
      </w:pPr>
      <w:r w:rsidRPr="00CA5C18">
        <w:rPr>
          <w:rFonts w:asciiTheme="majorHAnsi" w:hAnsiTheme="majorHAnsi"/>
        </w:rPr>
        <w:t xml:space="preserve">I (we) pledge a total of $____________________ to be paid: </w:t>
      </w:r>
      <w:sdt>
        <w:sdtPr>
          <w:rPr>
            <w:rFonts w:asciiTheme="majorHAnsi" w:hAnsiTheme="majorHAnsi"/>
          </w:rPr>
          <w:id w:val="11448617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="Apple Symbols" w:eastAsia="MS Gothic" w:hAnsi="Apple Symbols" w:cs="Apple Symbols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now </w:t>
      </w:r>
      <w:sdt>
        <w:sdtPr>
          <w:rPr>
            <w:rFonts w:asciiTheme="majorHAnsi" w:hAnsiTheme="majorHAnsi"/>
          </w:rPr>
          <w:id w:val="1239524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monthly </w:t>
      </w:r>
      <w:sdt>
        <w:sdtPr>
          <w:rPr>
            <w:rFonts w:asciiTheme="majorHAnsi" w:hAnsiTheme="majorHAnsi"/>
          </w:rPr>
          <w:id w:val="7433022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quarterly </w:t>
      </w:r>
      <w:sdt>
        <w:sdtPr>
          <w:rPr>
            <w:rFonts w:asciiTheme="majorHAnsi" w:hAnsiTheme="majorHAnsi"/>
          </w:rPr>
          <w:id w:val="1557596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>yearly.</w:t>
      </w:r>
    </w:p>
    <w:p w14:paraId="254EE090" w14:textId="77777777" w:rsidR="00D35C86" w:rsidRPr="00CA5C18" w:rsidRDefault="002224CC">
      <w:pPr>
        <w:rPr>
          <w:rFonts w:asciiTheme="majorHAnsi" w:hAnsiTheme="majorHAnsi"/>
        </w:rPr>
      </w:pPr>
      <w:r w:rsidRPr="00CA5C18">
        <w:rPr>
          <w:rFonts w:asciiTheme="majorHAnsi" w:hAnsiTheme="majorHAnsi"/>
        </w:rPr>
        <w:t xml:space="preserve">I (we) plan to make this contribution in the form of: </w:t>
      </w:r>
      <w:sdt>
        <w:sdtPr>
          <w:rPr>
            <w:rFonts w:asciiTheme="majorHAnsi" w:hAnsiTheme="majorHAnsi"/>
          </w:rPr>
          <w:id w:val="278618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cash </w:t>
      </w:r>
      <w:sdt>
        <w:sdtPr>
          <w:rPr>
            <w:rFonts w:asciiTheme="majorHAnsi" w:hAnsiTheme="majorHAnsi"/>
          </w:rPr>
          <w:id w:val="23559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check </w:t>
      </w:r>
      <w:sdt>
        <w:sdtPr>
          <w:rPr>
            <w:rFonts w:asciiTheme="majorHAnsi" w:hAnsiTheme="majorHAnsi"/>
          </w:rPr>
          <w:id w:val="390849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 xml:space="preserve">credit card </w:t>
      </w:r>
      <w:sdt>
        <w:sdtPr>
          <w:rPr>
            <w:rFonts w:asciiTheme="majorHAnsi" w:hAnsiTheme="majorHAnsi"/>
          </w:rPr>
          <w:id w:val="-13562721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A5C18">
            <w:rPr>
              <w:rFonts w:asciiTheme="majorHAnsi" w:eastAsia="MS Gothic" w:hAnsiTheme="majorHAnsi"/>
            </w:rPr>
            <w:t>☐</w:t>
          </w:r>
        </w:sdtContent>
      </w:sdt>
      <w:r w:rsidRPr="00CA5C18">
        <w:rPr>
          <w:rFonts w:asciiTheme="majorHAnsi" w:hAnsiTheme="majorHAnsi"/>
        </w:rPr>
        <w:t>other.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Credit card information"/>
      </w:tblPr>
      <w:tblGrid>
        <w:gridCol w:w="3076"/>
        <w:gridCol w:w="3224"/>
        <w:gridCol w:w="1530"/>
        <w:gridCol w:w="1530"/>
      </w:tblGrid>
      <w:tr w:rsidR="00D35C86" w:rsidRPr="00CA5C18" w14:paraId="429358AE" w14:textId="77777777">
        <w:tc>
          <w:tcPr>
            <w:tcW w:w="3076" w:type="dxa"/>
            <w:vAlign w:val="bottom"/>
          </w:tcPr>
          <w:p w14:paraId="5E09ABC2" w14:textId="77777777" w:rsidR="00D35C86" w:rsidRPr="00CA5C18" w:rsidRDefault="002224CC">
            <w:pPr>
              <w:pStyle w:val="Heading4"/>
            </w:pPr>
            <w:r w:rsidRPr="00CA5C18">
              <w:t>Credit card type | Exp. date</w:t>
            </w:r>
          </w:p>
        </w:tc>
        <w:tc>
          <w:tcPr>
            <w:tcW w:w="6284" w:type="dxa"/>
            <w:gridSpan w:val="3"/>
            <w:tcBorders>
              <w:bottom w:val="single" w:sz="4" w:space="0" w:color="736141" w:themeColor="accent4" w:themeShade="BF"/>
            </w:tcBorders>
            <w:vAlign w:val="bottom"/>
          </w:tcPr>
          <w:p w14:paraId="340F1B34" w14:textId="77777777" w:rsidR="00D35C86" w:rsidRPr="00CA5C18" w:rsidRDefault="00D35C86">
            <w:pPr>
              <w:pStyle w:val="Heading4"/>
              <w:tabs>
                <w:tab w:val="left" w:pos="3435"/>
              </w:tabs>
            </w:pPr>
          </w:p>
        </w:tc>
      </w:tr>
      <w:tr w:rsidR="00D35C86" w:rsidRPr="00CA5C18" w14:paraId="55FC7D0E" w14:textId="77777777">
        <w:tc>
          <w:tcPr>
            <w:tcW w:w="3076" w:type="dxa"/>
            <w:vAlign w:val="bottom"/>
          </w:tcPr>
          <w:p w14:paraId="29BDED4B" w14:textId="77777777" w:rsidR="00D35C86" w:rsidRPr="00CA5C18" w:rsidRDefault="002224CC">
            <w:pPr>
              <w:pStyle w:val="Heading4"/>
            </w:pPr>
            <w:r w:rsidRPr="00CA5C18">
              <w:t>Credit card number</w:t>
            </w:r>
          </w:p>
        </w:tc>
        <w:tc>
          <w:tcPr>
            <w:tcW w:w="6284" w:type="dxa"/>
            <w:gridSpan w:val="3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645272A" w14:textId="77777777" w:rsidR="00D35C86" w:rsidRPr="00CA5C18" w:rsidRDefault="00D35C86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A5C18" w:rsidRPr="00CA5C18" w14:paraId="74FADB88" w14:textId="77777777">
        <w:tc>
          <w:tcPr>
            <w:tcW w:w="3076" w:type="dxa"/>
            <w:vAlign w:val="bottom"/>
          </w:tcPr>
          <w:p w14:paraId="45C47F2D" w14:textId="54D3A686" w:rsidR="00CA5C18" w:rsidRPr="00CA5C18" w:rsidRDefault="00CA5C18">
            <w:pPr>
              <w:pStyle w:val="Heading4"/>
            </w:pPr>
            <w:r w:rsidRPr="00CA5C18">
              <w:t>Authorized signature</w:t>
            </w:r>
          </w:p>
        </w:tc>
        <w:tc>
          <w:tcPr>
            <w:tcW w:w="6284" w:type="dxa"/>
            <w:gridSpan w:val="3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E4FC30F" w14:textId="77777777" w:rsidR="00CA5C18" w:rsidRPr="00CA5C18" w:rsidRDefault="00CA5C1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A5C18" w:rsidRPr="00CA5C18" w14:paraId="7C6BB7A3" w14:textId="77777777" w:rsidTr="00CA5C18">
        <w:trPr>
          <w:trHeight w:val="359"/>
        </w:trPr>
        <w:tc>
          <w:tcPr>
            <w:tcW w:w="3076" w:type="dxa"/>
            <w:vAlign w:val="bottom"/>
          </w:tcPr>
          <w:p w14:paraId="5256533C" w14:textId="1D1770C0" w:rsidR="00CA5C18" w:rsidRPr="00CA5C18" w:rsidRDefault="00CA5C18" w:rsidP="00CA5C18">
            <w:pPr>
              <w:pStyle w:val="Heading4"/>
            </w:pPr>
            <w:r w:rsidRPr="00CA5C18">
              <w:t>Zip Code</w:t>
            </w:r>
          </w:p>
        </w:tc>
        <w:tc>
          <w:tcPr>
            <w:tcW w:w="3224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7A7B701" w14:textId="50CAC785" w:rsidR="00CA5C18" w:rsidRPr="00CA5C18" w:rsidRDefault="00CA5C18" w:rsidP="00CA5C18">
            <w:pPr>
              <w:spacing w:line="240" w:lineRule="auto"/>
              <w:rPr>
                <w:rFonts w:asciiTheme="majorHAnsi" w:hAnsiTheme="majorHAnsi"/>
                <w:color w:val="9B8357" w:themeColor="accent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736141" w:themeColor="accent4" w:themeShade="BF"/>
            </w:tcBorders>
            <w:vAlign w:val="bottom"/>
          </w:tcPr>
          <w:p w14:paraId="44E0DDA9" w14:textId="77777777" w:rsidR="00CA5C18" w:rsidRPr="00CA5C18" w:rsidRDefault="00CA5C18" w:rsidP="00CA5C18">
            <w:pPr>
              <w:spacing w:line="240" w:lineRule="auto"/>
              <w:jc w:val="center"/>
              <w:rPr>
                <w:rFonts w:asciiTheme="majorHAnsi" w:hAnsiTheme="majorHAnsi"/>
                <w:color w:val="9B8357" w:themeColor="accent4"/>
                <w:sz w:val="24"/>
                <w:szCs w:val="24"/>
              </w:rPr>
            </w:pPr>
            <w:r w:rsidRPr="00CA5C18">
              <w:rPr>
                <w:rFonts w:asciiTheme="majorHAnsi" w:hAnsiTheme="majorHAnsi"/>
                <w:color w:val="9B8357" w:themeColor="accent4"/>
                <w:sz w:val="24"/>
                <w:szCs w:val="24"/>
              </w:rPr>
              <w:t>CVC Code</w:t>
            </w:r>
          </w:p>
        </w:tc>
        <w:tc>
          <w:tcPr>
            <w:tcW w:w="153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54C3F3C5" w14:textId="5AB74BB9" w:rsidR="00CA5C18" w:rsidRPr="00CA5C18" w:rsidRDefault="00CA5C18" w:rsidP="00CA5C18">
            <w:pPr>
              <w:spacing w:line="240" w:lineRule="auto"/>
              <w:rPr>
                <w:rFonts w:asciiTheme="majorHAnsi" w:hAnsiTheme="majorHAnsi"/>
                <w:color w:val="9B8357" w:themeColor="accent4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B70D7B5" w14:textId="77777777" w:rsidR="00D35C86" w:rsidRPr="00CA5C18" w:rsidRDefault="002224CC">
      <w:pPr>
        <w:rPr>
          <w:rFonts w:asciiTheme="majorHAnsi" w:hAnsiTheme="majorHAnsi"/>
        </w:rPr>
      </w:pPr>
      <w:r w:rsidRPr="00CA5C18">
        <w:rPr>
          <w:rFonts w:asciiTheme="majorHAnsi" w:hAnsiTheme="majorHAnsi"/>
        </w:rPr>
        <w:t xml:space="preserve">Gift will be matched by (company/family/foundation) </w:t>
      </w:r>
      <w:r w:rsidRPr="00CA5C18">
        <w:rPr>
          <w:rFonts w:asciiTheme="majorHAnsi" w:hAnsiTheme="majorHAnsi"/>
          <w:u w:val="single"/>
        </w:rPr>
        <w:tab/>
      </w:r>
    </w:p>
    <w:p w14:paraId="43101F62" w14:textId="77777777" w:rsidR="00D35C86" w:rsidRPr="00CA5C18" w:rsidRDefault="00CA5C18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8568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4CC" w:rsidRPr="00CA5C18">
            <w:rPr>
              <w:rFonts w:asciiTheme="majorHAnsi" w:eastAsia="MS Gothic" w:hAnsiTheme="majorHAnsi"/>
            </w:rPr>
            <w:t>☐</w:t>
          </w:r>
        </w:sdtContent>
      </w:sdt>
      <w:r w:rsidR="002224CC" w:rsidRPr="00CA5C18">
        <w:rPr>
          <w:rFonts w:asciiTheme="majorHAnsi" w:hAnsiTheme="majorHAnsi"/>
        </w:rPr>
        <w:t>form enclosed</w:t>
      </w:r>
      <w:sdt>
        <w:sdtPr>
          <w:rPr>
            <w:rFonts w:asciiTheme="majorHAnsi" w:hAnsiTheme="majorHAnsi"/>
          </w:rPr>
          <w:id w:val="419921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4CC" w:rsidRPr="00CA5C18">
            <w:rPr>
              <w:rFonts w:asciiTheme="majorHAnsi" w:eastAsia="MS Gothic" w:hAnsiTheme="majorHAnsi"/>
            </w:rPr>
            <w:t>☐</w:t>
          </w:r>
        </w:sdtContent>
      </w:sdt>
      <w:r w:rsidR="002224CC" w:rsidRPr="00CA5C18">
        <w:rPr>
          <w:rFonts w:asciiTheme="majorHAnsi" w:hAnsiTheme="majorHAnsi"/>
        </w:rPr>
        <w:t>form will be forwarded</w:t>
      </w:r>
    </w:p>
    <w:p w14:paraId="5C90CA44" w14:textId="77777777" w:rsidR="00D35C86" w:rsidRPr="00CA5C18" w:rsidRDefault="002224CC">
      <w:pPr>
        <w:pStyle w:val="Heading3"/>
      </w:pPr>
      <w:r w:rsidRPr="00CA5C18">
        <w:t>Acknowledgement Information</w:t>
      </w:r>
    </w:p>
    <w:p w14:paraId="39AC8079" w14:textId="77777777" w:rsidR="00D35C86" w:rsidRPr="00CA5C18" w:rsidRDefault="002224CC">
      <w:pPr>
        <w:rPr>
          <w:rFonts w:asciiTheme="majorHAnsi" w:hAnsiTheme="majorHAnsi"/>
          <w:u w:val="single"/>
        </w:rPr>
      </w:pPr>
      <w:r w:rsidRPr="00CA5C18">
        <w:rPr>
          <w:rFonts w:asciiTheme="majorHAnsi" w:hAnsiTheme="majorHAnsi"/>
        </w:rPr>
        <w:t xml:space="preserve">Please use the following name(s) in all acknowledgements: </w:t>
      </w:r>
      <w:r w:rsidRPr="00CA5C18">
        <w:rPr>
          <w:rFonts w:asciiTheme="majorHAnsi" w:hAnsiTheme="majorHAnsi"/>
          <w:u w:val="single"/>
        </w:rPr>
        <w:tab/>
      </w:r>
    </w:p>
    <w:p w14:paraId="29C97FC5" w14:textId="77777777" w:rsidR="00D35C86" w:rsidRPr="00CA5C18" w:rsidRDefault="002224CC">
      <w:pPr>
        <w:rPr>
          <w:rFonts w:asciiTheme="majorHAnsi" w:hAnsiTheme="majorHAnsi"/>
        </w:rPr>
      </w:pPr>
      <w:r w:rsidRPr="00CA5C18">
        <w:rPr>
          <w:rFonts w:asciiTheme="majorHAnsi" w:hAnsiTheme="majorHAnsi"/>
          <w:u w:val="single"/>
        </w:rPr>
        <w:tab/>
      </w:r>
    </w:p>
    <w:p w14:paraId="32376BEE" w14:textId="77777777" w:rsidR="00D35C86" w:rsidRPr="00CA5C18" w:rsidRDefault="00CA5C18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04911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4CC" w:rsidRPr="00CA5C18">
            <w:rPr>
              <w:rFonts w:asciiTheme="majorHAnsi" w:eastAsia="MS Gothic" w:hAnsiTheme="majorHAnsi"/>
            </w:rPr>
            <w:t>☐</w:t>
          </w:r>
        </w:sdtContent>
      </w:sdt>
      <w:r w:rsidR="002224CC" w:rsidRPr="00CA5C18">
        <w:rPr>
          <w:rFonts w:asciiTheme="majorHAnsi" w:hAnsiTheme="majorHAnsi"/>
        </w:rPr>
        <w:t>I (we) wish to have our gift remain anonymous.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50"/>
        <w:gridCol w:w="4491"/>
      </w:tblGrid>
      <w:tr w:rsidR="00D35C86" w:rsidRPr="00CA5C18" w14:paraId="71A13AE7" w14:textId="77777777"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13344841" w14:textId="77777777" w:rsidR="00D35C86" w:rsidRPr="00CA5C18" w:rsidRDefault="00D35C86">
            <w:pPr>
              <w:spacing w:before="0"/>
              <w:rPr>
                <w:rFonts w:asciiTheme="majorHAnsi" w:hAnsiTheme="majorHAnsi"/>
              </w:rPr>
            </w:pPr>
          </w:p>
        </w:tc>
        <w:tc>
          <w:tcPr>
            <w:tcW w:w="50" w:type="dxa"/>
            <w:tcBorders>
              <w:bottom w:val="single" w:sz="4" w:space="0" w:color="736141" w:themeColor="accent4" w:themeShade="BF"/>
            </w:tcBorders>
          </w:tcPr>
          <w:p w14:paraId="57C4A154" w14:textId="77777777" w:rsidR="00D35C86" w:rsidRPr="00CA5C18" w:rsidRDefault="00D35C86">
            <w:pPr>
              <w:spacing w:before="0"/>
              <w:rPr>
                <w:rFonts w:asciiTheme="majorHAnsi" w:hAnsiTheme="majorHAnsi"/>
              </w:rPr>
            </w:pPr>
          </w:p>
        </w:tc>
        <w:tc>
          <w:tcPr>
            <w:tcW w:w="4491" w:type="dxa"/>
            <w:tcBorders>
              <w:bottom w:val="single" w:sz="4" w:space="0" w:color="736141" w:themeColor="accent4" w:themeShade="BF"/>
            </w:tcBorders>
            <w:vAlign w:val="bottom"/>
          </w:tcPr>
          <w:p w14:paraId="2D6E0ACE" w14:textId="77777777" w:rsidR="00D35C86" w:rsidRPr="00CA5C18" w:rsidRDefault="00D35C86">
            <w:pPr>
              <w:spacing w:before="0"/>
              <w:rPr>
                <w:rFonts w:asciiTheme="majorHAnsi" w:hAnsiTheme="majorHAnsi"/>
              </w:rPr>
            </w:pPr>
          </w:p>
        </w:tc>
      </w:tr>
      <w:tr w:rsidR="00D35C86" w14:paraId="16D31044" w14:textId="77777777"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515DA75A" w14:textId="77777777" w:rsidR="00D35C86" w:rsidRDefault="002224CC">
            <w:pPr>
              <w:pStyle w:val="Heading4"/>
            </w:pPr>
            <w:r>
              <w:t>Signature(s)</w:t>
            </w:r>
          </w:p>
        </w:tc>
        <w:tc>
          <w:tcPr>
            <w:tcW w:w="50" w:type="dxa"/>
            <w:tcBorders>
              <w:top w:val="single" w:sz="4" w:space="0" w:color="736141" w:themeColor="accent4" w:themeShade="BF"/>
            </w:tcBorders>
          </w:tcPr>
          <w:p w14:paraId="10EA1638" w14:textId="77777777" w:rsidR="00D35C86" w:rsidRDefault="00D35C86">
            <w:pPr>
              <w:pStyle w:val="Heading4"/>
            </w:pPr>
          </w:p>
        </w:tc>
        <w:tc>
          <w:tcPr>
            <w:tcW w:w="4491" w:type="dxa"/>
            <w:tcBorders>
              <w:top w:val="single" w:sz="4" w:space="0" w:color="736141" w:themeColor="accent4" w:themeShade="BF"/>
            </w:tcBorders>
            <w:vAlign w:val="bottom"/>
          </w:tcPr>
          <w:p w14:paraId="7F6312BE" w14:textId="77777777" w:rsidR="00D35C86" w:rsidRDefault="002224CC">
            <w:pPr>
              <w:pStyle w:val="Heading4"/>
            </w:pPr>
            <w:r>
              <w:t>Date</w:t>
            </w:r>
          </w:p>
        </w:tc>
      </w:tr>
      <w:tr w:rsidR="00D35C86" w14:paraId="21C4F976" w14:textId="77777777">
        <w:tc>
          <w:tcPr>
            <w:tcW w:w="4819" w:type="dxa"/>
            <w:vAlign w:val="bottom"/>
          </w:tcPr>
          <w:p w14:paraId="3A23C351" w14:textId="77777777" w:rsidR="00D35C86" w:rsidRDefault="00D35C86">
            <w:pPr>
              <w:spacing w:before="0"/>
            </w:pPr>
          </w:p>
        </w:tc>
        <w:tc>
          <w:tcPr>
            <w:tcW w:w="50" w:type="dxa"/>
          </w:tcPr>
          <w:p w14:paraId="0908C043" w14:textId="77777777" w:rsidR="00D35C86" w:rsidRDefault="00D35C86">
            <w:pPr>
              <w:spacing w:before="0"/>
            </w:pPr>
          </w:p>
        </w:tc>
        <w:tc>
          <w:tcPr>
            <w:tcW w:w="4491" w:type="dxa"/>
            <w:vAlign w:val="bottom"/>
          </w:tcPr>
          <w:p w14:paraId="2FC488E8" w14:textId="77777777" w:rsidR="00D35C86" w:rsidRDefault="00D35C86">
            <w:pPr>
              <w:spacing w:before="0"/>
            </w:pPr>
          </w:p>
        </w:tc>
      </w:tr>
      <w:tr w:rsidR="00D35C86" w14:paraId="652416F1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1CA2DACB" w14:textId="77777777" w:rsidR="00D35C86" w:rsidRDefault="002224CC">
            <w:pPr>
              <w:spacing w:line="240" w:lineRule="auto"/>
              <w:contextualSpacing/>
            </w:pPr>
            <w:r>
              <w:t xml:space="preserve">Please make checks, corporate matches, </w:t>
            </w:r>
            <w:r>
              <w:br/>
              <w:t>or other gifts payable to:</w:t>
            </w:r>
          </w:p>
        </w:tc>
        <w:tc>
          <w:tcPr>
            <w:tcW w:w="50" w:type="dxa"/>
          </w:tcPr>
          <w:p w14:paraId="2EB056B1" w14:textId="77777777" w:rsidR="00D35C86" w:rsidRDefault="00D35C86">
            <w:pPr>
              <w:pStyle w:val="Heading4"/>
              <w:contextualSpacing/>
            </w:pPr>
          </w:p>
        </w:tc>
        <w:tc>
          <w:tcPr>
            <w:tcW w:w="4491" w:type="dxa"/>
          </w:tcPr>
          <w:sdt>
            <w:sdtPr>
              <w:rPr>
                <w:color w:val="000000" w:themeColor="text1"/>
              </w:rPr>
              <w:alias w:val="Organization name"/>
              <w:tag w:val=""/>
              <w:id w:val="-155569538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3DFA9FF0" w14:textId="77777777" w:rsidR="00D35C86" w:rsidRPr="004F36D2" w:rsidRDefault="004F36D2">
                <w:pPr>
                  <w:pStyle w:val="Heading4"/>
                  <w:contextualSpacing/>
                  <w:rPr>
                    <w:color w:val="000000" w:themeColor="text1"/>
                  </w:rPr>
                </w:pPr>
                <w:r w:rsidRPr="004F36D2">
                  <w:rPr>
                    <w:color w:val="000000" w:themeColor="text1"/>
                  </w:rPr>
                  <w:t>The Science Academy Fundraising Initiative</w:t>
                </w:r>
              </w:p>
            </w:sdtContent>
          </w:sdt>
          <w:p w14:paraId="52D699A5" w14:textId="77777777" w:rsidR="00D35C86" w:rsidRDefault="001A76E7">
            <w:pPr>
              <w:pStyle w:val="Heading4"/>
              <w:contextualSpacing/>
            </w:pPr>
            <w:r>
              <w:t>13351 Riverside Drive, #526</w:t>
            </w:r>
          </w:p>
          <w:p w14:paraId="0DD13885" w14:textId="77777777" w:rsidR="004F36D2" w:rsidRPr="004F36D2" w:rsidRDefault="004F36D2" w:rsidP="004F36D2">
            <w:pPr>
              <w:pStyle w:val="Heading4"/>
              <w:spacing w:before="0"/>
              <w:contextualSpacing/>
            </w:pPr>
            <w:r>
              <w:t>Sherman Oaks, CA  91423</w:t>
            </w:r>
          </w:p>
          <w:p w14:paraId="2E71F72C" w14:textId="77777777" w:rsidR="004F36D2" w:rsidRPr="00A761D2" w:rsidRDefault="00CA5C18" w:rsidP="00A761D2">
            <w:pPr>
              <w:spacing w:before="0"/>
              <w:rPr>
                <w:rFonts w:asciiTheme="majorHAnsi" w:hAnsiTheme="majorHAnsi"/>
              </w:rPr>
            </w:pPr>
            <w:hyperlink r:id="rId10" w:history="1">
              <w:r w:rsidR="004F36D2" w:rsidRPr="00022631">
                <w:rPr>
                  <w:rStyle w:val="Hyperlink"/>
                  <w:rFonts w:asciiTheme="majorHAnsi" w:hAnsiTheme="majorHAnsi"/>
                </w:rPr>
                <w:t>www.thescienceacademySTEMmagnet.org</w:t>
              </w:r>
            </w:hyperlink>
          </w:p>
        </w:tc>
      </w:tr>
    </w:tbl>
    <w:p w14:paraId="34911217" w14:textId="77777777" w:rsidR="00D35C86" w:rsidRDefault="00D35C86" w:rsidP="00A761D2">
      <w:pPr>
        <w:contextualSpacing/>
      </w:pPr>
    </w:p>
    <w:sectPr w:rsidR="00D35C86" w:rsidSect="00A761D2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EB417" w14:textId="77777777" w:rsidR="000E19AE" w:rsidRDefault="000E19AE">
      <w:pPr>
        <w:spacing w:before="0" w:line="240" w:lineRule="auto"/>
      </w:pPr>
      <w:r>
        <w:separator/>
      </w:r>
    </w:p>
  </w:endnote>
  <w:endnote w:type="continuationSeparator" w:id="0">
    <w:p w14:paraId="548AF31B" w14:textId="77777777" w:rsidR="000E19AE" w:rsidRDefault="000E19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2436" w14:textId="77777777" w:rsidR="000E19AE" w:rsidRDefault="000E19AE">
      <w:pPr>
        <w:spacing w:before="0" w:line="240" w:lineRule="auto"/>
      </w:pPr>
      <w:r>
        <w:separator/>
      </w:r>
    </w:p>
  </w:footnote>
  <w:footnote w:type="continuationSeparator" w:id="0">
    <w:p w14:paraId="7ABAABE5" w14:textId="77777777" w:rsidR="000E19AE" w:rsidRDefault="000E19A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F"/>
    <w:rsid w:val="000E19AE"/>
    <w:rsid w:val="001A76E7"/>
    <w:rsid w:val="002224CC"/>
    <w:rsid w:val="004F36D2"/>
    <w:rsid w:val="0056047F"/>
    <w:rsid w:val="00880C89"/>
    <w:rsid w:val="00A761D2"/>
    <w:rsid w:val="00CA5C18"/>
    <w:rsid w:val="00D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10B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character" w:styleId="Hyperlink">
    <w:name w:val="Hyperlink"/>
    <w:basedOn w:val="DefaultParagraphFont"/>
    <w:uiPriority w:val="99"/>
    <w:unhideWhenUsed/>
    <w:rsid w:val="004F36D2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D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D2"/>
    <w:rPr>
      <w:rFonts w:ascii="Lucida Grande" w:hAnsi="Lucida Grande" w:cs="Lucida Grande"/>
      <w:kern w:val="21"/>
      <w:sz w:val="18"/>
      <w:szCs w:val="18"/>
      <w14:ligatures w14:val="standar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character" w:styleId="Hyperlink">
    <w:name w:val="Hyperlink"/>
    <w:basedOn w:val="DefaultParagraphFont"/>
    <w:uiPriority w:val="99"/>
    <w:unhideWhenUsed/>
    <w:rsid w:val="004F36D2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D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D2"/>
    <w:rPr>
      <w:rFonts w:ascii="Lucida Grande" w:hAnsi="Lucida Grande" w:cs="Lucida Grande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thescienceacademySTEMmagne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67230EA8B49B8AC1A51FB5154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55CB-0157-4E23-9087-1488E4A5D319}"/>
      </w:docPartPr>
      <w:docPartBody>
        <w:p w:rsidR="009D472D" w:rsidRDefault="00135C98">
          <w:pPr>
            <w:pStyle w:val="D7867230EA8B49B8AC1A51FB515406F8"/>
          </w:pPr>
          <w:r>
            <w:rPr>
              <w:rStyle w:val="PlaceholderText"/>
            </w:rP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98"/>
    <w:rsid w:val="00135C98"/>
    <w:rsid w:val="001C446A"/>
    <w:rsid w:val="009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867230EA8B49B8AC1A51FB515406F8">
    <w:name w:val="D7867230EA8B49B8AC1A51FB515406F8"/>
  </w:style>
  <w:style w:type="paragraph" w:customStyle="1" w:styleId="A6770A455D1144F9AD5CA6D2B2CC6F72">
    <w:name w:val="A6770A455D1144F9AD5CA6D2B2CC6F72"/>
  </w:style>
  <w:style w:type="paragraph" w:customStyle="1" w:styleId="E6EC151E8550472C825A6089A65C0FE3">
    <w:name w:val="E6EC151E8550472C825A6089A65C0FE3"/>
  </w:style>
  <w:style w:type="paragraph" w:customStyle="1" w:styleId="6492810955374AE5A71912192DE21C21">
    <w:name w:val="6492810955374AE5A71912192DE21C21"/>
  </w:style>
  <w:style w:type="paragraph" w:customStyle="1" w:styleId="E5F4071187C742739E7852109DEBC74B">
    <w:name w:val="E5F4071187C742739E7852109DEBC74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867230EA8B49B8AC1A51FB515406F8">
    <w:name w:val="D7867230EA8B49B8AC1A51FB515406F8"/>
  </w:style>
  <w:style w:type="paragraph" w:customStyle="1" w:styleId="A6770A455D1144F9AD5CA6D2B2CC6F72">
    <w:name w:val="A6770A455D1144F9AD5CA6D2B2CC6F72"/>
  </w:style>
  <w:style w:type="paragraph" w:customStyle="1" w:styleId="E6EC151E8550472C825A6089A65C0FE3">
    <w:name w:val="E6EC151E8550472C825A6089A65C0FE3"/>
  </w:style>
  <w:style w:type="paragraph" w:customStyle="1" w:styleId="6492810955374AE5A71912192DE21C21">
    <w:name w:val="6492810955374AE5A71912192DE21C21"/>
  </w:style>
  <w:style w:type="paragraph" w:customStyle="1" w:styleId="E5F4071187C742739E7852109DEBC74B">
    <w:name w:val="E5F4071187C742739E7852109DEBC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6C6E-29A5-4E4D-B560-16826FBF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\Users\user\AppData\Roaming\Microsoft\Templates\Donation pledge form.dotx</Template>
  <TotalTime>38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Science Academy Fundraising Initiative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robynhp</dc:creator>
  <cp:keywords/>
  <cp:lastModifiedBy>Brierley+Partners</cp:lastModifiedBy>
  <cp:revision>4</cp:revision>
  <dcterms:created xsi:type="dcterms:W3CDTF">2017-05-18T16:20:00Z</dcterms:created>
  <dcterms:modified xsi:type="dcterms:W3CDTF">2017-06-03T04:55:00Z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